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45AE09"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45E8B1BE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87B496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 w14:paraId="270014A1">
      <w:pPr>
        <w:jc w:val="left"/>
        <w:rPr>
          <w:rFonts w:hint="eastAsia"/>
          <w:sz w:val="30"/>
          <w:szCs w:val="30"/>
        </w:rPr>
      </w:pPr>
    </w:p>
    <w:p w14:paraId="5C199B78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无锡市财政局： </w:t>
      </w:r>
    </w:p>
    <w:p w14:paraId="4952472A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现同意我单位_________同志参加第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期无锡市高端会计人才培养项目的选拔。</w:t>
      </w:r>
    </w:p>
    <w:p w14:paraId="1A32BA3C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如果该同志通过选拔成为学员，我单位将保障该学员应有的权利，特别是确保其有充分的时间参加定期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的集中授课和考察交流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，并督促该学员履行应尽的义务。</w:t>
      </w:r>
    </w:p>
    <w:p w14:paraId="0C3263F7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EAD0F7E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25DA41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04F83C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单位负责人签字：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 w14:paraId="69DFB2E3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4D7889B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（单位公章）</w:t>
      </w:r>
    </w:p>
    <w:p w14:paraId="37366432"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</w:t>
      </w:r>
    </w:p>
    <w:p w14:paraId="1F3A2C2F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月    日</w:t>
      </w:r>
    </w:p>
    <w:p w14:paraId="371A23B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7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A4B062A-0A82-44E8-ACE3-40C7FA95B39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8A07941-D4C9-4543-AA79-5766BEB3A3C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983"/>
    <w:rsid w:val="00186712"/>
    <w:rsid w:val="003954C7"/>
    <w:rsid w:val="003F04EB"/>
    <w:rsid w:val="00522A15"/>
    <w:rsid w:val="00706316"/>
    <w:rsid w:val="007518E1"/>
    <w:rsid w:val="00776D32"/>
    <w:rsid w:val="007F26CC"/>
    <w:rsid w:val="009D626B"/>
    <w:rsid w:val="00A905D9"/>
    <w:rsid w:val="00A946D5"/>
    <w:rsid w:val="00C64D11"/>
    <w:rsid w:val="00F03B84"/>
    <w:rsid w:val="0749295B"/>
    <w:rsid w:val="31445C2F"/>
    <w:rsid w:val="454505FF"/>
    <w:rsid w:val="455076F3"/>
    <w:rsid w:val="497A28EA"/>
    <w:rsid w:val="59672694"/>
    <w:rsid w:val="5EF99420"/>
    <w:rsid w:val="788D398D"/>
    <w:rsid w:val="FDBEAA9B"/>
    <w:rsid w:val="FF77E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temp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1</Pages>
  <Words>136</Words>
  <Characters>144</Characters>
  <Lines>2</Lines>
  <Paragraphs>1</Paragraphs>
  <TotalTime>1.33333333333333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2012-06-06T17:30:00Z</dcterms:created>
  <dc:creator>132345</dc:creator>
  <cp:lastModifiedBy>cathq</cp:lastModifiedBy>
  <cp:lastPrinted>2017-06-07T16:59:00Z</cp:lastPrinted>
  <dcterms:modified xsi:type="dcterms:W3CDTF">2025-03-31T08:48:16Z</dcterms:modified>
  <dc:title>承 诺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02536F3399F34A23A1CBC3206F05FADC_13</vt:lpwstr>
  </property>
</Properties>
</file>